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FCEA75" w14:textId="0386EC55" w:rsidR="003909E6" w:rsidRPr="00494142" w:rsidRDefault="00C61412">
      <w:pPr>
        <w:rPr>
          <w:rFonts w:ascii="Arial" w:eastAsia="Ancizar Sans" w:hAnsi="Arial" w:cs="Arial"/>
          <w:lang w:val="en-US"/>
        </w:rPr>
      </w:pPr>
      <w:r w:rsidRPr="00494142">
        <w:rPr>
          <w:rFonts w:ascii="Arial" w:eastAsia="Ancizar Sans" w:hAnsi="Arial" w:cs="Arial"/>
          <w:lang w:val="en-US"/>
        </w:rPr>
        <w:t xml:space="preserve">Bogotá, </w:t>
      </w:r>
      <w:r w:rsidRPr="00494142">
        <w:rPr>
          <w:rFonts w:ascii="Arial" w:eastAsia="Ancizar Sans" w:hAnsi="Arial" w:cs="Arial"/>
          <w:color w:val="00B0F0"/>
          <w:lang w:val="en-US"/>
        </w:rPr>
        <w:t>[</w:t>
      </w:r>
      <w:r w:rsidR="00494142" w:rsidRPr="00494142">
        <w:rPr>
          <w:rFonts w:ascii="Arial" w:eastAsia="Ancizar Sans" w:hAnsi="Arial" w:cs="Arial"/>
          <w:color w:val="00B0F0"/>
          <w:lang w:val="en-US"/>
        </w:rPr>
        <w:t>month</w:t>
      </w:r>
      <w:r w:rsidRPr="00494142">
        <w:rPr>
          <w:rFonts w:ascii="Arial" w:eastAsia="Ancizar Sans" w:hAnsi="Arial" w:cs="Arial"/>
          <w:color w:val="00B0F0"/>
          <w:lang w:val="en-US"/>
        </w:rPr>
        <w:t>] [da</w:t>
      </w:r>
      <w:r w:rsidR="00494142" w:rsidRPr="00494142">
        <w:rPr>
          <w:rFonts w:ascii="Arial" w:eastAsia="Ancizar Sans" w:hAnsi="Arial" w:cs="Arial"/>
          <w:color w:val="00B0F0"/>
          <w:lang w:val="en-US"/>
        </w:rPr>
        <w:t>y</w:t>
      </w:r>
      <w:r w:rsidRPr="00494142">
        <w:rPr>
          <w:rFonts w:ascii="Arial" w:eastAsia="Ancizar Sans" w:hAnsi="Arial" w:cs="Arial"/>
          <w:color w:val="00B0F0"/>
          <w:lang w:val="en-US"/>
        </w:rPr>
        <w:t xml:space="preserve">] </w:t>
      </w:r>
      <w:r w:rsidRPr="00494142">
        <w:rPr>
          <w:rFonts w:ascii="Arial" w:eastAsia="Ancizar Sans" w:hAnsi="Arial" w:cs="Arial"/>
          <w:lang w:val="en-US"/>
        </w:rPr>
        <w:t xml:space="preserve">de </w:t>
      </w:r>
      <w:r w:rsidRPr="00494142">
        <w:rPr>
          <w:rFonts w:ascii="Arial" w:eastAsia="Ancizar Sans" w:hAnsi="Arial" w:cs="Arial"/>
          <w:color w:val="00B0F0"/>
          <w:lang w:val="en-US"/>
        </w:rPr>
        <w:t>[</w:t>
      </w:r>
      <w:r w:rsidR="00494142" w:rsidRPr="00494142">
        <w:rPr>
          <w:rFonts w:ascii="Arial" w:eastAsia="Ancizar Sans" w:hAnsi="Arial" w:cs="Arial"/>
          <w:color w:val="00B0F0"/>
          <w:lang w:val="en-US"/>
        </w:rPr>
        <w:t>year</w:t>
      </w:r>
      <w:r w:rsidRPr="00494142">
        <w:rPr>
          <w:rFonts w:ascii="Arial" w:eastAsia="Ancizar Sans" w:hAnsi="Arial" w:cs="Arial"/>
          <w:color w:val="00B0F0"/>
          <w:lang w:val="en-US"/>
        </w:rPr>
        <w:t>]</w:t>
      </w:r>
    </w:p>
    <w:p w14:paraId="55BB8A38" w14:textId="77777777" w:rsidR="003909E6" w:rsidRPr="00494142" w:rsidRDefault="003909E6">
      <w:pPr>
        <w:rPr>
          <w:rFonts w:ascii="Arial" w:eastAsia="Ancizar Sans" w:hAnsi="Arial" w:cs="Arial"/>
          <w:lang w:val="en-US"/>
        </w:rPr>
      </w:pPr>
    </w:p>
    <w:p w14:paraId="16B2644F" w14:textId="2A944FC1" w:rsidR="00DD58AD" w:rsidRPr="00494142" w:rsidRDefault="00DD58AD" w:rsidP="00DD58AD">
      <w:pPr>
        <w:spacing w:after="0" w:line="240" w:lineRule="auto"/>
        <w:rPr>
          <w:rFonts w:ascii="Arial" w:eastAsia="Ancizar Sans" w:hAnsi="Arial" w:cs="Arial"/>
          <w:lang w:val="en-US"/>
        </w:rPr>
      </w:pPr>
      <w:r w:rsidRPr="00494142">
        <w:rPr>
          <w:rFonts w:ascii="Arial" w:eastAsia="Ancizar Sans" w:hAnsi="Arial" w:cs="Arial"/>
          <w:lang w:val="en-US"/>
        </w:rPr>
        <w:t>Doctor</w:t>
      </w:r>
      <w:r w:rsidR="00494142" w:rsidRPr="00494142">
        <w:rPr>
          <w:rFonts w:ascii="Arial" w:eastAsia="Ancizar Sans" w:hAnsi="Arial" w:cs="Arial"/>
          <w:lang w:val="en-US"/>
        </w:rPr>
        <w:t>,</w:t>
      </w:r>
    </w:p>
    <w:p w14:paraId="54BED5A2" w14:textId="77777777" w:rsidR="00DD58AD" w:rsidRPr="00494142" w:rsidRDefault="00DD58AD" w:rsidP="00DD58AD">
      <w:pPr>
        <w:spacing w:after="0" w:line="240" w:lineRule="auto"/>
        <w:rPr>
          <w:rFonts w:ascii="Arial" w:eastAsia="Ancizar Sans" w:hAnsi="Arial" w:cs="Arial"/>
          <w:b/>
          <w:lang w:val="en-US"/>
        </w:rPr>
      </w:pPr>
      <w:r w:rsidRPr="00494142">
        <w:rPr>
          <w:rFonts w:ascii="Arial" w:eastAsia="Ancizar Sans" w:hAnsi="Arial" w:cs="Arial"/>
          <w:b/>
          <w:lang w:val="en-US"/>
        </w:rPr>
        <w:t>ASTRID RUBIANO FONSECA</w:t>
      </w:r>
    </w:p>
    <w:p w14:paraId="0807E2F9" w14:textId="77777777" w:rsidR="00494142" w:rsidRPr="00494142" w:rsidRDefault="00494142" w:rsidP="00494142">
      <w:pPr>
        <w:spacing w:after="0" w:line="240" w:lineRule="auto"/>
        <w:rPr>
          <w:rFonts w:ascii="Arial" w:eastAsia="Ancizar Sans" w:hAnsi="Arial" w:cs="Arial"/>
          <w:lang w:val="en-US"/>
        </w:rPr>
      </w:pPr>
      <w:r w:rsidRPr="00494142">
        <w:rPr>
          <w:rFonts w:ascii="Arial" w:eastAsia="Ancizar Sans" w:hAnsi="Arial" w:cs="Arial"/>
          <w:lang w:val="en-US"/>
        </w:rPr>
        <w:t>Vice-Rector for Research</w:t>
      </w:r>
    </w:p>
    <w:p w14:paraId="319B0D73" w14:textId="77777777" w:rsidR="00494142" w:rsidRPr="00494142" w:rsidRDefault="00494142" w:rsidP="00494142">
      <w:pPr>
        <w:spacing w:after="0" w:line="240" w:lineRule="auto"/>
        <w:rPr>
          <w:rFonts w:ascii="Arial" w:eastAsia="Ancizar Sans" w:hAnsi="Arial" w:cs="Arial"/>
          <w:lang w:val="en-US"/>
        </w:rPr>
      </w:pPr>
      <w:r w:rsidRPr="00494142">
        <w:rPr>
          <w:rFonts w:ascii="Arial" w:eastAsia="Ancizar Sans" w:hAnsi="Arial" w:cs="Arial"/>
          <w:lang w:val="en-US"/>
        </w:rPr>
        <w:t>Universidad Militar Nueva Granada</w:t>
      </w:r>
    </w:p>
    <w:p w14:paraId="3C0BE45F" w14:textId="245FC7F3" w:rsidR="003909E6" w:rsidRPr="00494142" w:rsidRDefault="00494142" w:rsidP="00494142">
      <w:pPr>
        <w:spacing w:after="0" w:line="240" w:lineRule="auto"/>
        <w:rPr>
          <w:rFonts w:ascii="Arial" w:eastAsia="Ancizar Sans" w:hAnsi="Arial" w:cs="Arial"/>
          <w:lang w:val="en-US"/>
        </w:rPr>
      </w:pPr>
      <w:r w:rsidRPr="00494142">
        <w:rPr>
          <w:rFonts w:ascii="Arial" w:eastAsia="Ancizar Sans" w:hAnsi="Arial" w:cs="Arial"/>
          <w:lang w:val="en-US"/>
        </w:rPr>
        <w:t>Bogotá</w:t>
      </w:r>
    </w:p>
    <w:p w14:paraId="2F44E555" w14:textId="77777777" w:rsidR="003909E6" w:rsidRPr="00494142" w:rsidRDefault="003909E6">
      <w:pPr>
        <w:spacing w:after="0" w:line="240" w:lineRule="auto"/>
        <w:rPr>
          <w:rFonts w:ascii="Arial" w:eastAsia="Ancizar Sans" w:hAnsi="Arial" w:cs="Arial"/>
          <w:lang w:val="en-US"/>
        </w:rPr>
      </w:pPr>
    </w:p>
    <w:p w14:paraId="12AD48DE" w14:textId="48D197E8" w:rsidR="003909E6" w:rsidRPr="00494142" w:rsidRDefault="00494142">
      <w:pPr>
        <w:spacing w:after="0" w:line="240" w:lineRule="auto"/>
        <w:rPr>
          <w:rFonts w:ascii="Arial" w:eastAsia="Ancizar Sans" w:hAnsi="Arial" w:cs="Arial"/>
          <w:lang w:val="en-US"/>
        </w:rPr>
      </w:pPr>
      <w:r w:rsidRPr="00494142">
        <w:rPr>
          <w:rFonts w:ascii="Arial" w:eastAsia="Ancizar Sans" w:hAnsi="Arial" w:cs="Arial"/>
          <w:b/>
          <w:lang w:val="en-US"/>
        </w:rPr>
        <w:t>Referee. Letter of intent to join the project as an external advisor</w:t>
      </w:r>
    </w:p>
    <w:p w14:paraId="1CD121C7" w14:textId="77777777" w:rsidR="003909E6" w:rsidRPr="00494142" w:rsidRDefault="003909E6">
      <w:pPr>
        <w:spacing w:after="0" w:line="240" w:lineRule="auto"/>
        <w:rPr>
          <w:rFonts w:ascii="Arial" w:eastAsia="Ancizar Sans" w:hAnsi="Arial" w:cs="Arial"/>
          <w:lang w:val="en-US"/>
        </w:rPr>
      </w:pPr>
    </w:p>
    <w:p w14:paraId="6E64BBBD" w14:textId="7B897F2F" w:rsidR="003909E6" w:rsidRPr="00494142" w:rsidRDefault="00494142">
      <w:pPr>
        <w:spacing w:after="0" w:line="240" w:lineRule="auto"/>
        <w:rPr>
          <w:rFonts w:ascii="Arial" w:hAnsi="Arial" w:cs="Arial"/>
          <w:lang w:val="en-US"/>
        </w:rPr>
      </w:pPr>
      <w:r w:rsidRPr="00494142">
        <w:rPr>
          <w:rFonts w:ascii="Arial" w:eastAsia="Ancizar Sans" w:hAnsi="Arial" w:cs="Arial"/>
          <w:lang w:val="en-US"/>
        </w:rPr>
        <w:t>Dear Doctor,</w:t>
      </w:r>
    </w:p>
    <w:p w14:paraId="29833EE8" w14:textId="77777777" w:rsidR="003909E6" w:rsidRPr="00494142" w:rsidRDefault="003909E6">
      <w:pPr>
        <w:spacing w:after="0" w:line="240" w:lineRule="auto"/>
        <w:rPr>
          <w:rFonts w:ascii="Arial" w:hAnsi="Arial" w:cs="Arial"/>
          <w:lang w:val="en-US"/>
        </w:rPr>
      </w:pPr>
    </w:p>
    <w:p w14:paraId="2B11021B" w14:textId="4726A9C4" w:rsidR="003909E6" w:rsidRPr="00494142" w:rsidRDefault="00494142" w:rsidP="007E6863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eastAsia="Ancizar Sans" w:hAnsi="Arial" w:cs="Arial"/>
          <w:lang w:val="en-US"/>
        </w:rPr>
      </w:pPr>
      <w:bookmarkStart w:id="0" w:name="_gjdgxs" w:colFirst="0" w:colLast="0"/>
      <w:bookmarkEnd w:id="0"/>
      <w:r w:rsidRPr="00494142">
        <w:rPr>
          <w:rFonts w:ascii="Arial" w:eastAsia="Ancizar Sans" w:hAnsi="Arial" w:cs="Arial"/>
          <w:lang w:val="en-US"/>
        </w:rPr>
        <w:t>I</w:t>
      </w:r>
      <w:r w:rsidR="00C61412" w:rsidRPr="00494142">
        <w:rPr>
          <w:rFonts w:ascii="Arial" w:eastAsia="Ancizar Sans" w:hAnsi="Arial" w:cs="Arial"/>
          <w:lang w:val="en-US"/>
        </w:rPr>
        <w:t xml:space="preserve">, </w:t>
      </w:r>
      <w:r w:rsidRPr="00494142">
        <w:rPr>
          <w:rFonts w:ascii="Arial" w:eastAsia="Ancizar Sans" w:hAnsi="Arial" w:cs="Arial"/>
          <w:lang w:val="en-US"/>
        </w:rPr>
        <w:t xml:space="preserve">of legal age, domiciled and residing in </w:t>
      </w:r>
      <w:r w:rsidRPr="00494142">
        <w:rPr>
          <w:rFonts w:ascii="Arial" w:eastAsia="Ancizar Sans" w:hAnsi="Arial" w:cs="Arial"/>
          <w:color w:val="00B0F0"/>
          <w:lang w:val="en-US"/>
        </w:rPr>
        <w:t>_________________</w:t>
      </w:r>
      <w:r w:rsidRPr="00494142">
        <w:rPr>
          <w:rFonts w:ascii="Arial" w:eastAsia="Ancizar Sans" w:hAnsi="Arial" w:cs="Arial"/>
          <w:lang w:val="en-US"/>
        </w:rPr>
        <w:t xml:space="preserve">, identified with (type of document) No. </w:t>
      </w:r>
      <w:r w:rsidRPr="00494142">
        <w:rPr>
          <w:rFonts w:ascii="Arial" w:eastAsia="Ancizar Sans" w:hAnsi="Arial" w:cs="Arial"/>
          <w:color w:val="00B0F0"/>
          <w:lang w:val="en-US"/>
        </w:rPr>
        <w:t>____________</w:t>
      </w:r>
      <w:r w:rsidRPr="00494142">
        <w:rPr>
          <w:rFonts w:ascii="Arial" w:eastAsia="Ancizar Sans" w:hAnsi="Arial" w:cs="Arial"/>
          <w:lang w:val="en-US"/>
        </w:rPr>
        <w:t xml:space="preserve">, issued in </w:t>
      </w:r>
      <w:r w:rsidRPr="00494142">
        <w:rPr>
          <w:rFonts w:ascii="Arial" w:eastAsia="Ancizar Sans" w:hAnsi="Arial" w:cs="Arial"/>
          <w:color w:val="00B0F0"/>
          <w:lang w:val="en-US"/>
        </w:rPr>
        <w:t>_____________</w:t>
      </w:r>
      <w:r w:rsidRPr="00494142">
        <w:rPr>
          <w:rFonts w:ascii="Arial" w:eastAsia="Ancizar Sans" w:hAnsi="Arial" w:cs="Arial"/>
          <w:lang w:val="en-US"/>
        </w:rPr>
        <w:t xml:space="preserve">, in my capacity as </w:t>
      </w:r>
      <w:r w:rsidRPr="00494142">
        <w:rPr>
          <w:rFonts w:ascii="Arial" w:eastAsia="Ancizar Sans" w:hAnsi="Arial" w:cs="Arial"/>
          <w:b/>
          <w:bCs/>
          <w:lang w:val="en-US"/>
        </w:rPr>
        <w:t>EXTERNAL ADVISOR</w:t>
      </w:r>
      <w:r w:rsidRPr="00494142">
        <w:rPr>
          <w:rFonts w:ascii="Arial" w:eastAsia="Ancizar Sans" w:hAnsi="Arial" w:cs="Arial"/>
          <w:lang w:val="en-US"/>
        </w:rPr>
        <w:t xml:space="preserve"> and in my own name pursuant to Resolution 1209 of 2024 of the Universidad Militar Nueva Granada, express my intention to voluntarily participate in the research proposal entitled </w:t>
      </w:r>
      <w:r w:rsidRPr="00494142">
        <w:rPr>
          <w:rFonts w:ascii="Arial" w:eastAsia="Ancizar Sans" w:hAnsi="Arial" w:cs="Arial"/>
          <w:color w:val="00B0F0"/>
          <w:lang w:val="en-US"/>
        </w:rPr>
        <w:t>__________________________________</w:t>
      </w:r>
      <w:r w:rsidRPr="00494142">
        <w:rPr>
          <w:rFonts w:ascii="Arial" w:eastAsia="Ancizar Sans" w:hAnsi="Arial" w:cs="Arial"/>
          <w:lang w:val="en-US"/>
        </w:rPr>
        <w:t xml:space="preserve">, developing or supporting the topic </w:t>
      </w:r>
      <w:r w:rsidRPr="00494142">
        <w:rPr>
          <w:rFonts w:ascii="Arial" w:eastAsia="Ancizar Sans" w:hAnsi="Arial" w:cs="Arial"/>
          <w:color w:val="00B0F0"/>
          <w:lang w:val="en-US"/>
        </w:rPr>
        <w:t>_______________________________</w:t>
      </w:r>
      <w:r w:rsidRPr="00494142">
        <w:rPr>
          <w:rFonts w:ascii="Arial" w:eastAsia="Ancizar Sans" w:hAnsi="Arial" w:cs="Arial"/>
          <w:lang w:val="en-US"/>
        </w:rPr>
        <w:t>, providing support and advice on specific aspects, in accordance with my experience in the line of research associated with the aforementioned research proposal.</w:t>
      </w:r>
      <w:r w:rsidR="00C61412" w:rsidRPr="00494142">
        <w:rPr>
          <w:rFonts w:ascii="Arial" w:eastAsia="Ancizar Sans" w:hAnsi="Arial" w:cs="Arial"/>
          <w:lang w:val="en-US"/>
        </w:rPr>
        <w:t>.</w:t>
      </w:r>
    </w:p>
    <w:p w14:paraId="468A85A6" w14:textId="77777777" w:rsidR="007E6863" w:rsidRPr="00494142" w:rsidRDefault="007E6863" w:rsidP="007E6863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eastAsia="Ancizar Sans" w:hAnsi="Arial" w:cs="Arial"/>
          <w:lang w:val="en-US"/>
        </w:rPr>
      </w:pPr>
    </w:p>
    <w:p w14:paraId="5AEBC75A" w14:textId="77777777" w:rsidR="00494142" w:rsidRPr="00494142" w:rsidRDefault="00494142" w:rsidP="00494142">
      <w:pPr>
        <w:jc w:val="both"/>
        <w:rPr>
          <w:rFonts w:ascii="Arial" w:eastAsia="Ancizar Sans" w:hAnsi="Arial" w:cs="Arial"/>
          <w:lang w:val="en-US"/>
        </w:rPr>
      </w:pPr>
      <w:r w:rsidRPr="00494142">
        <w:rPr>
          <w:rFonts w:ascii="Arial" w:eastAsia="Ancizar Sans" w:hAnsi="Arial" w:cs="Arial"/>
          <w:lang w:val="en-US"/>
        </w:rPr>
        <w:t>This proposal will be submitted to the call [</w:t>
      </w:r>
      <w:r w:rsidRPr="00494142">
        <w:rPr>
          <w:rFonts w:ascii="Arial" w:eastAsia="Ancizar Sans" w:hAnsi="Arial" w:cs="Arial"/>
          <w:color w:val="00B0F0"/>
          <w:lang w:val="en-US"/>
        </w:rPr>
        <w:t>CALL NAME</w:t>
      </w:r>
      <w:r w:rsidRPr="00494142">
        <w:rPr>
          <w:rFonts w:ascii="Arial" w:eastAsia="Ancizar Sans" w:hAnsi="Arial" w:cs="Arial"/>
          <w:color w:val="00B0F0"/>
          <w:lang w:val="en-US"/>
        </w:rPr>
        <w:t>______</w:t>
      </w:r>
      <w:r w:rsidRPr="00494142">
        <w:rPr>
          <w:rFonts w:ascii="Arial" w:eastAsia="Ancizar Sans" w:hAnsi="Arial" w:cs="Arial"/>
          <w:color w:val="00B0F0"/>
          <w:lang w:val="en-US"/>
        </w:rPr>
        <w:t>VALIDITY</w:t>
      </w:r>
      <w:r w:rsidRPr="00494142">
        <w:rPr>
          <w:rFonts w:ascii="Arial" w:eastAsia="Ancizar Sans" w:hAnsi="Arial" w:cs="Arial"/>
          <w:lang w:val="en-US"/>
        </w:rPr>
        <w:t>] of the Vice-Rector's Office for Research at the Universidad Militar Nueva Granada</w:t>
      </w:r>
      <w:r w:rsidR="00C61412" w:rsidRPr="00494142">
        <w:rPr>
          <w:rFonts w:ascii="Arial" w:eastAsia="Ancizar Sans" w:hAnsi="Arial" w:cs="Arial"/>
          <w:lang w:val="en-US"/>
        </w:rPr>
        <w:t xml:space="preserve">. </w:t>
      </w:r>
      <w:r w:rsidRPr="00494142">
        <w:rPr>
          <w:rFonts w:ascii="Arial" w:eastAsia="Ancizar Sans" w:hAnsi="Arial" w:cs="Arial"/>
          <w:lang w:val="en-US"/>
        </w:rPr>
        <w:t>If the proposal is selected, my participation will not generate any in-kind compensation or new resources, so my participation will be free of charge.</w:t>
      </w:r>
    </w:p>
    <w:p w14:paraId="224BA3DC" w14:textId="77777777" w:rsidR="00494142" w:rsidRPr="00494142" w:rsidRDefault="00494142" w:rsidP="00494142">
      <w:pPr>
        <w:jc w:val="both"/>
        <w:rPr>
          <w:rFonts w:ascii="Arial" w:eastAsia="Ancizar Sans" w:hAnsi="Arial" w:cs="Arial"/>
          <w:lang w:val="en-US"/>
        </w:rPr>
      </w:pPr>
      <w:r w:rsidRPr="00494142">
        <w:rPr>
          <w:rFonts w:ascii="Arial" w:eastAsia="Ancizar Sans" w:hAnsi="Arial" w:cs="Arial"/>
          <w:lang w:val="en-US"/>
        </w:rPr>
        <w:t>Likewise, upon prior agreement with the project researchers, my involvement will be defined as a co-author in the production resulting from the project, and I agree to assign the property rights to the resulting products in which I have a stake.</w:t>
      </w:r>
    </w:p>
    <w:p w14:paraId="4AD9F26F" w14:textId="77777777" w:rsidR="00494142" w:rsidRPr="00494142" w:rsidRDefault="00494142" w:rsidP="00494142">
      <w:pPr>
        <w:jc w:val="both"/>
        <w:rPr>
          <w:rFonts w:ascii="Arial" w:eastAsia="Ancizar Sans" w:hAnsi="Arial" w:cs="Arial"/>
          <w:lang w:val="en-US"/>
        </w:rPr>
      </w:pPr>
      <w:r w:rsidRPr="00494142">
        <w:rPr>
          <w:rFonts w:ascii="Arial" w:eastAsia="Ancizar Sans" w:hAnsi="Arial" w:cs="Arial"/>
          <w:lang w:val="en-US"/>
        </w:rPr>
        <w:t>For relevant purposes, I will sign the agreements, licenses, assignments, and documents that may be required in the execution and liquidation process of the project.</w:t>
      </w:r>
    </w:p>
    <w:p w14:paraId="008136F1" w14:textId="77777777" w:rsidR="00494142" w:rsidRPr="00494142" w:rsidRDefault="00494142" w:rsidP="00494142">
      <w:pPr>
        <w:jc w:val="both"/>
        <w:rPr>
          <w:rFonts w:ascii="Arial" w:eastAsia="Ancizar Sans" w:hAnsi="Arial" w:cs="Arial"/>
          <w:color w:val="00B0F0"/>
          <w:lang w:val="en-US"/>
        </w:rPr>
      </w:pPr>
      <w:r w:rsidRPr="00494142">
        <w:rPr>
          <w:rFonts w:ascii="Arial" w:eastAsia="Ancizar Sans" w:hAnsi="Arial" w:cs="Arial"/>
          <w:lang w:val="en-US"/>
        </w:rPr>
        <w:t xml:space="preserve">My research career and/or scientific productivity can be consulted at the following link: </w:t>
      </w:r>
      <w:r w:rsidRPr="00494142">
        <w:rPr>
          <w:rFonts w:ascii="Arial" w:eastAsia="Ancizar Sans" w:hAnsi="Arial" w:cs="Arial"/>
          <w:color w:val="00B0F0"/>
          <w:lang w:val="en-US"/>
        </w:rPr>
        <w:t>XXXXXX</w:t>
      </w:r>
      <w:r w:rsidRPr="00494142">
        <w:rPr>
          <w:rFonts w:ascii="Arial" w:eastAsia="Ancizar Sans" w:hAnsi="Arial" w:cs="Arial"/>
          <w:color w:val="00B0F0"/>
          <w:lang w:val="en-US"/>
        </w:rPr>
        <w:t xml:space="preserve"> </w:t>
      </w:r>
    </w:p>
    <w:p w14:paraId="110C55FE" w14:textId="77777777" w:rsidR="00494142" w:rsidRPr="00494142" w:rsidRDefault="00494142" w:rsidP="00C61412">
      <w:pPr>
        <w:spacing w:after="0" w:line="240" w:lineRule="auto"/>
        <w:jc w:val="both"/>
        <w:rPr>
          <w:rFonts w:ascii="Arial" w:eastAsia="Ancizar Sans" w:hAnsi="Arial" w:cs="Arial"/>
          <w:lang w:val="en-US"/>
        </w:rPr>
      </w:pPr>
      <w:r w:rsidRPr="00494142">
        <w:rPr>
          <w:rFonts w:ascii="Arial" w:eastAsia="Ancizar Sans" w:hAnsi="Arial" w:cs="Arial"/>
          <w:lang w:val="en-US"/>
        </w:rPr>
        <w:t>I declare that, before the Universidad Militar Nueva Granada, as an external advisor, I am not participating simultaneously in more than two (2) research projects.</w:t>
      </w:r>
      <w:r w:rsidRPr="00494142">
        <w:rPr>
          <w:rFonts w:ascii="Arial" w:eastAsia="Ancizar Sans" w:hAnsi="Arial" w:cs="Arial"/>
          <w:lang w:val="en-US"/>
        </w:rPr>
        <w:t xml:space="preserve"> </w:t>
      </w:r>
    </w:p>
    <w:p w14:paraId="6C445F35" w14:textId="77777777" w:rsidR="00494142" w:rsidRPr="00494142" w:rsidRDefault="00494142" w:rsidP="00C61412">
      <w:pPr>
        <w:spacing w:after="0" w:line="240" w:lineRule="auto"/>
        <w:jc w:val="both"/>
        <w:rPr>
          <w:rFonts w:ascii="Arial" w:eastAsia="Ancizar Sans" w:hAnsi="Arial" w:cs="Arial"/>
          <w:lang w:val="en-US"/>
        </w:rPr>
      </w:pPr>
    </w:p>
    <w:p w14:paraId="62F02F20" w14:textId="77777777" w:rsidR="00494142" w:rsidRPr="00494142" w:rsidRDefault="00494142" w:rsidP="00C61412">
      <w:pPr>
        <w:spacing w:after="0" w:line="240" w:lineRule="auto"/>
        <w:jc w:val="both"/>
        <w:rPr>
          <w:rFonts w:ascii="Arial" w:eastAsia="Ancizar Sans" w:hAnsi="Arial" w:cs="Arial"/>
          <w:lang w:val="en-US"/>
        </w:rPr>
      </w:pPr>
    </w:p>
    <w:p w14:paraId="242D5DCC" w14:textId="77777777" w:rsidR="00494142" w:rsidRPr="00494142" w:rsidRDefault="00494142" w:rsidP="00C61412">
      <w:pPr>
        <w:spacing w:after="0" w:line="240" w:lineRule="auto"/>
        <w:jc w:val="both"/>
        <w:rPr>
          <w:rFonts w:ascii="Arial" w:eastAsia="Ancizar Sans" w:hAnsi="Arial" w:cs="Arial"/>
          <w:lang w:val="en-US"/>
        </w:rPr>
      </w:pPr>
    </w:p>
    <w:p w14:paraId="681AFF14" w14:textId="77777777" w:rsidR="00494142" w:rsidRPr="00494142" w:rsidRDefault="00494142" w:rsidP="00494142">
      <w:pPr>
        <w:spacing w:after="0" w:line="240" w:lineRule="auto"/>
        <w:jc w:val="both"/>
        <w:rPr>
          <w:rFonts w:ascii="Arial" w:eastAsia="Ancizar Sans" w:hAnsi="Arial" w:cs="Arial"/>
          <w:lang w:val="en-US"/>
        </w:rPr>
      </w:pPr>
      <w:r w:rsidRPr="00494142">
        <w:rPr>
          <w:rFonts w:ascii="Arial" w:eastAsia="Ancizar Sans" w:hAnsi="Arial" w:cs="Arial"/>
          <w:lang w:val="en-US"/>
        </w:rPr>
        <w:t>NAME:</w:t>
      </w:r>
    </w:p>
    <w:p w14:paraId="6EB89ABF" w14:textId="3D51E303" w:rsidR="00494142" w:rsidRPr="00494142" w:rsidRDefault="00494142" w:rsidP="00494142">
      <w:pPr>
        <w:spacing w:after="0" w:line="240" w:lineRule="auto"/>
        <w:jc w:val="both"/>
        <w:rPr>
          <w:rFonts w:ascii="Arial" w:eastAsia="Ancizar Sans" w:hAnsi="Arial" w:cs="Arial"/>
          <w:lang w:val="en-US"/>
        </w:rPr>
      </w:pPr>
      <w:r w:rsidRPr="00494142">
        <w:rPr>
          <w:rFonts w:ascii="Arial" w:eastAsia="Ancizar Sans" w:hAnsi="Arial" w:cs="Arial"/>
          <w:lang w:val="en-US"/>
        </w:rPr>
        <w:t>IDENTIFICATION</w:t>
      </w:r>
      <w:r w:rsidRPr="00494142">
        <w:rPr>
          <w:rFonts w:ascii="Arial" w:eastAsia="Ancizar Sans" w:hAnsi="Arial" w:cs="Arial"/>
          <w:lang w:val="en-US"/>
        </w:rPr>
        <w:t>:</w:t>
      </w:r>
    </w:p>
    <w:p w14:paraId="3B159496" w14:textId="097ECD4C" w:rsidR="00494142" w:rsidRPr="00494142" w:rsidRDefault="00494142" w:rsidP="00494142">
      <w:pPr>
        <w:spacing w:after="0" w:line="240" w:lineRule="auto"/>
        <w:jc w:val="both"/>
        <w:rPr>
          <w:rFonts w:ascii="Arial" w:eastAsia="Ancizar Sans" w:hAnsi="Arial" w:cs="Arial"/>
          <w:lang w:val="en-US"/>
        </w:rPr>
      </w:pPr>
      <w:r w:rsidRPr="00494142">
        <w:rPr>
          <w:rFonts w:ascii="Arial" w:eastAsia="Ancizar Sans" w:hAnsi="Arial" w:cs="Arial"/>
          <w:lang w:val="en-US"/>
        </w:rPr>
        <w:t>Phone</w:t>
      </w:r>
      <w:r w:rsidRPr="00494142">
        <w:rPr>
          <w:rFonts w:ascii="Arial" w:eastAsia="Ancizar Sans" w:hAnsi="Arial" w:cs="Arial"/>
          <w:lang w:val="en-US"/>
        </w:rPr>
        <w:t>:</w:t>
      </w:r>
    </w:p>
    <w:p w14:paraId="2E750DBB" w14:textId="6096A2F7" w:rsidR="00494142" w:rsidRPr="00494142" w:rsidRDefault="00494142" w:rsidP="00494142">
      <w:pPr>
        <w:spacing w:after="0" w:line="240" w:lineRule="auto"/>
        <w:jc w:val="both"/>
        <w:rPr>
          <w:rFonts w:ascii="Arial" w:eastAsia="Ancizar Sans" w:hAnsi="Arial" w:cs="Arial"/>
          <w:lang w:val="en-US"/>
        </w:rPr>
      </w:pPr>
      <w:r w:rsidRPr="00494142">
        <w:rPr>
          <w:rFonts w:ascii="Arial" w:eastAsia="Ancizar Sans" w:hAnsi="Arial" w:cs="Arial"/>
          <w:lang w:val="en-US"/>
        </w:rPr>
        <w:t>Address</w:t>
      </w:r>
      <w:r w:rsidRPr="00494142">
        <w:rPr>
          <w:rFonts w:ascii="Arial" w:eastAsia="Ancizar Sans" w:hAnsi="Arial" w:cs="Arial"/>
          <w:lang w:val="en-US"/>
        </w:rPr>
        <w:t>:</w:t>
      </w:r>
    </w:p>
    <w:p w14:paraId="1ED1F5CE" w14:textId="0DF6CD14" w:rsidR="00494142" w:rsidRPr="00494142" w:rsidRDefault="00494142" w:rsidP="00C61412">
      <w:pPr>
        <w:spacing w:after="0" w:line="240" w:lineRule="auto"/>
        <w:jc w:val="both"/>
        <w:rPr>
          <w:rFonts w:ascii="Arial" w:eastAsia="Ancizar Sans" w:hAnsi="Arial" w:cs="Arial"/>
          <w:lang w:val="en-US"/>
        </w:rPr>
      </w:pPr>
      <w:r w:rsidRPr="00494142">
        <w:rPr>
          <w:rFonts w:ascii="Arial" w:eastAsia="Ancizar Sans" w:hAnsi="Arial" w:cs="Arial"/>
          <w:lang w:val="en-US"/>
        </w:rPr>
        <w:t>Email</w:t>
      </w:r>
      <w:r w:rsidRPr="00494142">
        <w:rPr>
          <w:rFonts w:ascii="Arial" w:eastAsia="Ancizar Sans" w:hAnsi="Arial" w:cs="Arial"/>
          <w:lang w:val="en-US"/>
        </w:rPr>
        <w:t>:</w:t>
      </w:r>
    </w:p>
    <w:p w14:paraId="758EE4FA" w14:textId="77777777" w:rsidR="00494142" w:rsidRPr="00494142" w:rsidRDefault="00494142" w:rsidP="00C61412">
      <w:pPr>
        <w:spacing w:after="0" w:line="240" w:lineRule="auto"/>
        <w:jc w:val="both"/>
        <w:rPr>
          <w:rFonts w:ascii="Arial" w:eastAsia="Ancizar Sans" w:hAnsi="Arial" w:cs="Arial"/>
          <w:lang w:val="en-US"/>
        </w:rPr>
      </w:pPr>
    </w:p>
    <w:sectPr w:rsidR="00494142" w:rsidRPr="004941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55EFE" w14:textId="77777777" w:rsidR="00D249F3" w:rsidRDefault="00D249F3" w:rsidP="00DD58AD">
      <w:pPr>
        <w:spacing w:after="0" w:line="240" w:lineRule="auto"/>
      </w:pPr>
      <w:r>
        <w:separator/>
      </w:r>
    </w:p>
  </w:endnote>
  <w:endnote w:type="continuationSeparator" w:id="0">
    <w:p w14:paraId="676A5A89" w14:textId="77777777" w:rsidR="00D249F3" w:rsidRDefault="00D249F3" w:rsidP="00DD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cizar Sans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196B" w14:textId="77777777" w:rsidR="00DD58AD" w:rsidRDefault="00DD58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924A2" w14:textId="77777777" w:rsidR="00DD58AD" w:rsidRDefault="00DD58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DF69" w14:textId="77777777" w:rsidR="00DD58AD" w:rsidRDefault="00DD58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BED8D" w14:textId="77777777" w:rsidR="00D249F3" w:rsidRDefault="00D249F3" w:rsidP="00DD58AD">
      <w:pPr>
        <w:spacing w:after="0" w:line="240" w:lineRule="auto"/>
      </w:pPr>
      <w:r>
        <w:separator/>
      </w:r>
    </w:p>
  </w:footnote>
  <w:footnote w:type="continuationSeparator" w:id="0">
    <w:p w14:paraId="1031794E" w14:textId="77777777" w:rsidR="00D249F3" w:rsidRDefault="00D249F3" w:rsidP="00DD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B83F" w14:textId="77777777" w:rsidR="00DD58AD" w:rsidRDefault="00DD58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AF68D" w14:textId="77777777" w:rsidR="00DD58AD" w:rsidRDefault="00DD58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062D" w14:textId="77777777" w:rsidR="00DD58AD" w:rsidRDefault="00DD58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292"/>
    <w:rsid w:val="000465C5"/>
    <w:rsid w:val="00085330"/>
    <w:rsid w:val="000E026E"/>
    <w:rsid w:val="002B34AD"/>
    <w:rsid w:val="0037045E"/>
    <w:rsid w:val="003909E6"/>
    <w:rsid w:val="00494142"/>
    <w:rsid w:val="00536D65"/>
    <w:rsid w:val="007423B2"/>
    <w:rsid w:val="007E6863"/>
    <w:rsid w:val="009F6059"/>
    <w:rsid w:val="00A51778"/>
    <w:rsid w:val="00A72BB5"/>
    <w:rsid w:val="00AF00BD"/>
    <w:rsid w:val="00C61412"/>
    <w:rsid w:val="00C80292"/>
    <w:rsid w:val="00C81F75"/>
    <w:rsid w:val="00C823F2"/>
    <w:rsid w:val="00CA29B4"/>
    <w:rsid w:val="00D249F3"/>
    <w:rsid w:val="00DD58AD"/>
    <w:rsid w:val="00F93002"/>
    <w:rsid w:val="00FD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0DEAE"/>
  <w15:docId w15:val="{5AB83450-6C17-4581-A957-4621EA11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after="160" w:line="259" w:lineRule="auto"/>
    </w:pPr>
    <w:rPr>
      <w:color w:val="000000"/>
      <w:sz w:val="22"/>
      <w:szCs w:val="22"/>
      <w:lang w:val="es-CO" w:eastAsia="es-CO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after="160" w:line="259" w:lineRule="auto"/>
    </w:pPr>
    <w:rPr>
      <w:color w:val="000000"/>
      <w:sz w:val="22"/>
      <w:szCs w:val="22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FD51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58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58AD"/>
    <w:rPr>
      <w:color w:val="000000"/>
      <w:sz w:val="22"/>
      <w:szCs w:val="22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DD58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8AD"/>
    <w:rPr>
      <w:color w:val="000000"/>
      <w:sz w:val="22"/>
      <w:szCs w:val="22"/>
      <w:lang w:val="es-CO" w:eastAsia="es-CO"/>
    </w:rPr>
  </w:style>
  <w:style w:type="character" w:styleId="Textodelmarcadordeposicin">
    <w:name w:val="Placeholder Text"/>
    <w:basedOn w:val="Fuentedeprrafopredeter"/>
    <w:uiPriority w:val="99"/>
    <w:semiHidden/>
    <w:rsid w:val="003704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LOSSS\Downloads\Carta%20Intencion%20Asesor%20Externo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Intencion Asesor Externo (2).dot</Template>
  <TotalTime>7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Data Investigaciones</cp:lastModifiedBy>
  <cp:revision>3</cp:revision>
  <dcterms:created xsi:type="dcterms:W3CDTF">2025-08-19T19:03:00Z</dcterms:created>
  <dcterms:modified xsi:type="dcterms:W3CDTF">2025-08-19T19:09:00Z</dcterms:modified>
</cp:coreProperties>
</file>